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BA" w:rsidRPr="0064301A" w:rsidRDefault="002C26BA" w:rsidP="00062B8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4301A">
        <w:rPr>
          <w:rFonts w:ascii="Arial" w:hAnsi="Arial" w:cs="Arial"/>
          <w:b/>
          <w:sz w:val="20"/>
          <w:szCs w:val="20"/>
          <w:u w:val="single"/>
        </w:rPr>
        <w:t>Minor Illness Nurse</w:t>
      </w:r>
      <w:r w:rsidRPr="0064301A">
        <w:rPr>
          <w:rFonts w:ascii="Arial" w:hAnsi="Arial" w:cs="Arial"/>
          <w:b/>
          <w:sz w:val="20"/>
          <w:szCs w:val="20"/>
          <w:u w:val="single"/>
        </w:rPr>
        <w:t xml:space="preserve"> Application Form – The Maryhill Group Practice</w:t>
      </w:r>
    </w:p>
    <w:p w:rsidR="00062B8D" w:rsidRPr="0064301A" w:rsidRDefault="00062B8D" w:rsidP="002C26BA">
      <w:pPr>
        <w:rPr>
          <w:rFonts w:ascii="Arial" w:hAnsi="Arial" w:cs="Arial"/>
          <w:sz w:val="20"/>
          <w:szCs w:val="20"/>
        </w:rPr>
      </w:pPr>
    </w:p>
    <w:p w:rsidR="002C26BA" w:rsidRDefault="002C26BA" w:rsidP="002C26BA">
      <w:pPr>
        <w:rPr>
          <w:rFonts w:ascii="Arial" w:hAnsi="Arial" w:cs="Arial"/>
          <w:color w:val="00B0F0"/>
          <w:sz w:val="20"/>
          <w:szCs w:val="20"/>
        </w:rPr>
      </w:pPr>
      <w:r w:rsidRPr="0064301A">
        <w:rPr>
          <w:rFonts w:ascii="Arial" w:hAnsi="Arial" w:cs="Arial"/>
          <w:color w:val="00B0F0"/>
          <w:sz w:val="20"/>
          <w:szCs w:val="20"/>
        </w:rPr>
        <w:t xml:space="preserve">1. </w:t>
      </w:r>
      <w:r w:rsidRPr="0064301A">
        <w:rPr>
          <w:rFonts w:ascii="Arial" w:hAnsi="Arial" w:cs="Arial"/>
          <w:color w:val="00B0F0"/>
          <w:sz w:val="20"/>
          <w:szCs w:val="20"/>
        </w:rPr>
        <w:t xml:space="preserve">Personal Details </w:t>
      </w:r>
    </w:p>
    <w:p w:rsidR="007A5161" w:rsidRPr="0064301A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Full Name: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Address: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Telephone: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Email: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NMC PIN Number: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</w:p>
    <w:p w:rsidR="007A5161" w:rsidRDefault="002C26BA" w:rsidP="002C26BA">
      <w:pPr>
        <w:rPr>
          <w:rFonts w:ascii="Arial" w:hAnsi="Arial" w:cs="Arial"/>
          <w:color w:val="00B0F0"/>
          <w:sz w:val="20"/>
          <w:szCs w:val="20"/>
        </w:rPr>
      </w:pPr>
      <w:r w:rsidRPr="0064301A">
        <w:rPr>
          <w:rFonts w:ascii="Arial" w:hAnsi="Arial" w:cs="Arial"/>
          <w:color w:val="00B0F0"/>
          <w:sz w:val="20"/>
          <w:szCs w:val="20"/>
        </w:rPr>
        <w:t>2. Eligibility to Work in the UK</w:t>
      </w:r>
    </w:p>
    <w:p w:rsidR="002C26BA" w:rsidRPr="0064301A" w:rsidRDefault="002C26BA" w:rsidP="002C26BA">
      <w:pPr>
        <w:rPr>
          <w:rFonts w:ascii="Arial" w:hAnsi="Arial" w:cs="Arial"/>
          <w:color w:val="00B0F0"/>
          <w:sz w:val="20"/>
          <w:szCs w:val="20"/>
        </w:rPr>
      </w:pPr>
      <w:r w:rsidRPr="0064301A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Are you eligible to work in the UK? [ ] Yes [ ] No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If No, please provide further details: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</w:p>
    <w:p w:rsidR="007A5161" w:rsidRDefault="002C26BA" w:rsidP="002C26BA">
      <w:pPr>
        <w:rPr>
          <w:rFonts w:ascii="Arial" w:hAnsi="Arial" w:cs="Arial"/>
          <w:color w:val="00B0F0"/>
          <w:sz w:val="20"/>
          <w:szCs w:val="20"/>
        </w:rPr>
      </w:pPr>
      <w:r w:rsidRPr="0064301A">
        <w:rPr>
          <w:rFonts w:ascii="Arial" w:hAnsi="Arial" w:cs="Arial"/>
          <w:color w:val="00B0F0"/>
          <w:sz w:val="20"/>
          <w:szCs w:val="20"/>
        </w:rPr>
        <w:t>3. Professional Registration</w:t>
      </w:r>
    </w:p>
    <w:p w:rsidR="002C26BA" w:rsidRPr="0064301A" w:rsidRDefault="002C26BA" w:rsidP="002C26BA">
      <w:pPr>
        <w:rPr>
          <w:rFonts w:ascii="Arial" w:hAnsi="Arial" w:cs="Arial"/>
          <w:color w:val="00B0F0"/>
          <w:sz w:val="20"/>
          <w:szCs w:val="20"/>
        </w:rPr>
      </w:pPr>
      <w:r w:rsidRPr="0064301A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Are you currently registered with the Nursing and Midwifery Council (NMC)? [ ] Yes [ ] No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Date of initial registration: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NMC Sub-Part(s) &amp; Field(s) of Practice: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</w:p>
    <w:p w:rsidR="00062B8D" w:rsidRDefault="006A3666" w:rsidP="002C26BA">
      <w:pPr>
        <w:rPr>
          <w:rFonts w:ascii="Arial" w:hAnsi="Arial" w:cs="Arial"/>
          <w:color w:val="00B0F0"/>
          <w:sz w:val="20"/>
          <w:szCs w:val="20"/>
        </w:rPr>
      </w:pPr>
      <w:r w:rsidRPr="0064301A">
        <w:rPr>
          <w:rFonts w:ascii="Arial" w:hAnsi="Arial" w:cs="Arial"/>
          <w:color w:val="00B0F0"/>
          <w:sz w:val="20"/>
          <w:szCs w:val="20"/>
        </w:rPr>
        <w:t xml:space="preserve">4. Education, Training and </w:t>
      </w:r>
      <w:r w:rsidR="002C26BA" w:rsidRPr="0064301A">
        <w:rPr>
          <w:rFonts w:ascii="Arial" w:hAnsi="Arial" w:cs="Arial"/>
          <w:color w:val="00B0F0"/>
          <w:sz w:val="20"/>
          <w:szCs w:val="20"/>
        </w:rPr>
        <w:t xml:space="preserve">Qualifications </w:t>
      </w:r>
    </w:p>
    <w:p w:rsidR="007A5161" w:rsidRPr="0064301A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4728AB" w:rsidRPr="0064301A" w:rsidRDefault="002C26BA" w:rsidP="002C26BA">
      <w:pPr>
        <w:rPr>
          <w:rFonts w:ascii="Arial" w:hAnsi="Arial" w:cs="Arial"/>
          <w:sz w:val="20"/>
          <w:szCs w:val="20"/>
        </w:rPr>
      </w:pPr>
      <w:r w:rsidRPr="0064301A">
        <w:rPr>
          <w:rFonts w:ascii="Arial" w:hAnsi="Arial" w:cs="Arial"/>
          <w:sz w:val="20"/>
          <w:szCs w:val="20"/>
        </w:rPr>
        <w:t xml:space="preserve">Please list relevant qualifications in chronological order, starting with the most recent. </w:t>
      </w:r>
    </w:p>
    <w:p w:rsidR="002C26BA" w:rsidRPr="0064301A" w:rsidRDefault="002C26BA" w:rsidP="002C26B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2C26BA" w:rsidRPr="0064301A" w:rsidTr="002C26BA">
        <w:tc>
          <w:tcPr>
            <w:tcW w:w="2252" w:type="dxa"/>
            <w:shd w:val="clear" w:color="auto" w:fill="E7E6E6" w:themeFill="background2"/>
          </w:tcPr>
          <w:p w:rsidR="002C26BA" w:rsidRDefault="00EB32E7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01A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  <w:p w:rsidR="009F606E" w:rsidRPr="0064301A" w:rsidRDefault="009F606E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E7E6E6" w:themeFill="background2"/>
          </w:tcPr>
          <w:p w:rsidR="002C26BA" w:rsidRPr="0064301A" w:rsidRDefault="00EB32E7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01A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253" w:type="dxa"/>
            <w:shd w:val="clear" w:color="auto" w:fill="E7E6E6" w:themeFill="background2"/>
          </w:tcPr>
          <w:p w:rsidR="002C26BA" w:rsidRPr="0064301A" w:rsidRDefault="00EB32E7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01A">
              <w:rPr>
                <w:rFonts w:ascii="Arial" w:hAnsi="Arial" w:cs="Arial"/>
                <w:b/>
                <w:sz w:val="20"/>
                <w:szCs w:val="20"/>
              </w:rPr>
              <w:t>Dates Attended</w:t>
            </w:r>
          </w:p>
        </w:tc>
        <w:tc>
          <w:tcPr>
            <w:tcW w:w="2253" w:type="dxa"/>
            <w:shd w:val="clear" w:color="auto" w:fill="E7E6E6" w:themeFill="background2"/>
          </w:tcPr>
          <w:p w:rsidR="002C26BA" w:rsidRPr="0064301A" w:rsidRDefault="00EB32E7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01A">
              <w:rPr>
                <w:rFonts w:ascii="Arial" w:hAnsi="Arial" w:cs="Arial"/>
                <w:b/>
                <w:sz w:val="20"/>
                <w:szCs w:val="20"/>
              </w:rPr>
              <w:t>Achieved/Outcome</w:t>
            </w:r>
          </w:p>
        </w:tc>
      </w:tr>
      <w:tr w:rsidR="002C26BA" w:rsidRPr="0064301A" w:rsidTr="002C26BA">
        <w:tc>
          <w:tcPr>
            <w:tcW w:w="2252" w:type="dxa"/>
          </w:tcPr>
          <w:p w:rsidR="00EB32E7" w:rsidRPr="0064301A" w:rsidRDefault="00EB32E7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64301A" w:rsidRDefault="0064301A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64301A" w:rsidRPr="0064301A" w:rsidRDefault="0064301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2C26BA" w:rsidRPr="0064301A" w:rsidRDefault="002C26B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2C26BA" w:rsidRPr="0064301A" w:rsidRDefault="002C26B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2C26BA" w:rsidRPr="0064301A" w:rsidRDefault="002C26B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6BA" w:rsidRPr="0064301A" w:rsidTr="002C26BA">
        <w:tc>
          <w:tcPr>
            <w:tcW w:w="2252" w:type="dxa"/>
          </w:tcPr>
          <w:p w:rsidR="00EB32E7" w:rsidRPr="0064301A" w:rsidRDefault="00EB32E7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64301A" w:rsidRDefault="0064301A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64301A" w:rsidRPr="0064301A" w:rsidRDefault="0064301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2C26BA" w:rsidRPr="0064301A" w:rsidRDefault="002C26B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2C26BA" w:rsidRPr="0064301A" w:rsidRDefault="002C26B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2C26BA" w:rsidRPr="0064301A" w:rsidRDefault="002C26B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6BA" w:rsidRPr="0064301A" w:rsidTr="002C26BA">
        <w:tc>
          <w:tcPr>
            <w:tcW w:w="2252" w:type="dxa"/>
          </w:tcPr>
          <w:p w:rsidR="00EB32E7" w:rsidRDefault="00EB32E7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64301A" w:rsidRPr="0064301A" w:rsidRDefault="0064301A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64301A" w:rsidRPr="0064301A" w:rsidRDefault="0064301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2C26BA" w:rsidRPr="0064301A" w:rsidRDefault="002C26B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2C26BA" w:rsidRPr="0064301A" w:rsidRDefault="002C26B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2C26BA" w:rsidRPr="0064301A" w:rsidRDefault="002C26BA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1A" w:rsidRPr="0064301A" w:rsidTr="002C26BA">
        <w:tc>
          <w:tcPr>
            <w:tcW w:w="2252" w:type="dxa"/>
          </w:tcPr>
          <w:p w:rsidR="0064301A" w:rsidRPr="007A5161" w:rsidRDefault="00A7005A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161">
              <w:rPr>
                <w:rFonts w:ascii="Arial" w:hAnsi="Arial" w:cs="Arial"/>
                <w:b/>
                <w:sz w:val="20"/>
                <w:szCs w:val="20"/>
              </w:rPr>
              <w:t>Any other relevant training</w:t>
            </w:r>
          </w:p>
          <w:p w:rsidR="0064301A" w:rsidRDefault="0064301A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D6" w:rsidRPr="0064301A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64301A" w:rsidRPr="0064301A" w:rsidRDefault="0064301A" w:rsidP="002C26BA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64301A" w:rsidRPr="0064301A" w:rsidRDefault="0064301A" w:rsidP="002C26BA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</w:tcPr>
          <w:p w:rsidR="0064301A" w:rsidRPr="0064301A" w:rsidRDefault="0064301A" w:rsidP="002C26BA">
            <w:pPr>
              <w:rPr>
                <w:rFonts w:ascii="Arial" w:hAnsi="Arial" w:cs="Arial"/>
              </w:rPr>
            </w:pPr>
          </w:p>
        </w:tc>
      </w:tr>
    </w:tbl>
    <w:p w:rsidR="002C26BA" w:rsidRDefault="002C26BA" w:rsidP="002C26BA"/>
    <w:p w:rsidR="00402FD6" w:rsidRDefault="00402FD6" w:rsidP="002C26BA">
      <w:pPr>
        <w:rPr>
          <w:rFonts w:ascii="Arial" w:hAnsi="Arial" w:cs="Arial"/>
          <w:sz w:val="20"/>
          <w:szCs w:val="20"/>
        </w:rPr>
      </w:pPr>
    </w:p>
    <w:p w:rsidR="00402FD6" w:rsidRDefault="00402FD6" w:rsidP="002C26BA">
      <w:pPr>
        <w:rPr>
          <w:rFonts w:ascii="Arial" w:hAnsi="Arial" w:cs="Arial"/>
          <w:color w:val="00B0F0"/>
          <w:sz w:val="20"/>
          <w:szCs w:val="20"/>
        </w:rPr>
      </w:pPr>
      <w:r w:rsidRPr="00402FD6">
        <w:rPr>
          <w:rFonts w:ascii="Arial" w:hAnsi="Arial" w:cs="Arial"/>
          <w:color w:val="00B0F0"/>
          <w:sz w:val="20"/>
          <w:szCs w:val="20"/>
        </w:rPr>
        <w:t>5. Employment History</w:t>
      </w:r>
    </w:p>
    <w:p w:rsidR="007A5161" w:rsidRPr="00402FD6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402FD6" w:rsidRDefault="00402FD6" w:rsidP="002C26BA">
      <w:pPr>
        <w:rPr>
          <w:rFonts w:ascii="Arial" w:hAnsi="Arial" w:cs="Arial"/>
          <w:sz w:val="20"/>
          <w:szCs w:val="20"/>
        </w:rPr>
      </w:pPr>
      <w:r w:rsidRPr="00402FD6">
        <w:rPr>
          <w:rFonts w:ascii="Arial" w:hAnsi="Arial" w:cs="Arial"/>
          <w:sz w:val="20"/>
          <w:szCs w:val="20"/>
        </w:rPr>
        <w:t>Please provide details of your employment history for the last 10 years, starting with your current or most recent post.</w:t>
      </w:r>
    </w:p>
    <w:p w:rsidR="00402FD6" w:rsidRDefault="00402FD6" w:rsidP="002C26B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402FD6" w:rsidTr="00402FD6">
        <w:tc>
          <w:tcPr>
            <w:tcW w:w="1802" w:type="dxa"/>
            <w:shd w:val="clear" w:color="auto" w:fill="E7E6E6" w:themeFill="background2"/>
          </w:tcPr>
          <w:p w:rsidR="00402FD6" w:rsidRPr="00402FD6" w:rsidRDefault="00402FD6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FD6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1802" w:type="dxa"/>
            <w:shd w:val="clear" w:color="auto" w:fill="E7E6E6" w:themeFill="background2"/>
          </w:tcPr>
          <w:p w:rsidR="00402FD6" w:rsidRPr="00402FD6" w:rsidRDefault="00402FD6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FD6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1802" w:type="dxa"/>
            <w:shd w:val="clear" w:color="auto" w:fill="E7E6E6" w:themeFill="background2"/>
          </w:tcPr>
          <w:p w:rsidR="00402FD6" w:rsidRPr="00402FD6" w:rsidRDefault="00402FD6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FD6">
              <w:rPr>
                <w:rFonts w:ascii="Arial" w:hAnsi="Arial" w:cs="Arial"/>
                <w:b/>
                <w:sz w:val="20"/>
                <w:szCs w:val="20"/>
              </w:rPr>
              <w:t>Dates Employed</w:t>
            </w:r>
          </w:p>
        </w:tc>
        <w:tc>
          <w:tcPr>
            <w:tcW w:w="1802" w:type="dxa"/>
            <w:shd w:val="clear" w:color="auto" w:fill="E7E6E6" w:themeFill="background2"/>
          </w:tcPr>
          <w:p w:rsidR="00402FD6" w:rsidRPr="00402FD6" w:rsidRDefault="00402FD6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FD6">
              <w:rPr>
                <w:rFonts w:ascii="Arial" w:hAnsi="Arial" w:cs="Arial"/>
                <w:b/>
                <w:sz w:val="20"/>
                <w:szCs w:val="20"/>
              </w:rPr>
              <w:t>Main Responsibilities</w:t>
            </w:r>
          </w:p>
        </w:tc>
        <w:tc>
          <w:tcPr>
            <w:tcW w:w="1802" w:type="dxa"/>
            <w:shd w:val="clear" w:color="auto" w:fill="E7E6E6" w:themeFill="background2"/>
          </w:tcPr>
          <w:p w:rsidR="00402FD6" w:rsidRPr="00402FD6" w:rsidRDefault="00402FD6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FD6">
              <w:rPr>
                <w:rFonts w:ascii="Arial" w:hAnsi="Arial" w:cs="Arial"/>
                <w:b/>
                <w:sz w:val="20"/>
                <w:szCs w:val="20"/>
              </w:rPr>
              <w:t>Band/Pay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2FD6">
              <w:rPr>
                <w:rFonts w:ascii="Arial" w:hAnsi="Arial" w:cs="Arial"/>
                <w:b/>
                <w:sz w:val="20"/>
                <w:szCs w:val="20"/>
              </w:rPr>
              <w:t>scale</w:t>
            </w:r>
          </w:p>
        </w:tc>
      </w:tr>
      <w:tr w:rsidR="00402FD6" w:rsidTr="00402FD6"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FD6" w:rsidTr="00402FD6"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FD6" w:rsidTr="00402FD6"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FD6" w:rsidTr="00402FD6"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402FD6" w:rsidRDefault="00402FD6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6E" w:rsidTr="00402FD6">
        <w:tc>
          <w:tcPr>
            <w:tcW w:w="1802" w:type="dxa"/>
          </w:tcPr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9F606E" w:rsidRDefault="009F606E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06E" w:rsidRDefault="009F606E" w:rsidP="002C26BA"/>
    <w:p w:rsidR="009F606E" w:rsidRDefault="009F606E" w:rsidP="002C26BA"/>
    <w:p w:rsidR="007A5161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7A5161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7A5161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7A5161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7A5161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7A5161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7A5161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9F606E" w:rsidRDefault="009F606E" w:rsidP="002C26BA">
      <w:pPr>
        <w:rPr>
          <w:rFonts w:ascii="Arial" w:hAnsi="Arial" w:cs="Arial"/>
          <w:color w:val="00B0F0"/>
          <w:sz w:val="20"/>
          <w:szCs w:val="20"/>
        </w:rPr>
      </w:pPr>
      <w:r w:rsidRPr="009F606E">
        <w:rPr>
          <w:rFonts w:ascii="Arial" w:hAnsi="Arial" w:cs="Arial"/>
          <w:color w:val="00B0F0"/>
          <w:sz w:val="20"/>
          <w:szCs w:val="20"/>
        </w:rPr>
        <w:t xml:space="preserve">6. References </w:t>
      </w:r>
    </w:p>
    <w:p w:rsidR="007A5161" w:rsidRPr="009F606E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402FD6" w:rsidRDefault="009F606E" w:rsidP="002C26BA">
      <w:pPr>
        <w:rPr>
          <w:rFonts w:ascii="Arial" w:hAnsi="Arial" w:cs="Arial"/>
          <w:sz w:val="20"/>
          <w:szCs w:val="20"/>
        </w:rPr>
      </w:pPr>
      <w:r w:rsidRPr="009F606E">
        <w:rPr>
          <w:rFonts w:ascii="Arial" w:hAnsi="Arial" w:cs="Arial"/>
          <w:sz w:val="20"/>
          <w:szCs w:val="20"/>
        </w:rPr>
        <w:t>Please provide details for two professional references, one of whom should be your current or most recent employer.</w:t>
      </w:r>
    </w:p>
    <w:p w:rsidR="009F606E" w:rsidRDefault="009F606E" w:rsidP="002C26B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9010"/>
      </w:tblGrid>
      <w:tr w:rsidR="004A24F9" w:rsidTr="004A24F9">
        <w:tc>
          <w:tcPr>
            <w:tcW w:w="9010" w:type="dxa"/>
            <w:shd w:val="clear" w:color="auto" w:fill="E7E6E6" w:themeFill="background2"/>
          </w:tcPr>
          <w:p w:rsidR="004A24F9" w:rsidRPr="004B5F2B" w:rsidRDefault="004A24F9" w:rsidP="004B5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F2B">
              <w:rPr>
                <w:rFonts w:ascii="Arial" w:hAnsi="Arial" w:cs="Arial"/>
                <w:b/>
                <w:sz w:val="20"/>
                <w:szCs w:val="20"/>
              </w:rPr>
              <w:t>Referee 1</w:t>
            </w:r>
          </w:p>
          <w:p w:rsidR="004A24F9" w:rsidRDefault="004A24F9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2B" w:rsidTr="004B5F2B">
        <w:tc>
          <w:tcPr>
            <w:tcW w:w="9010" w:type="dxa"/>
            <w:shd w:val="clear" w:color="auto" w:fill="FFFFFF" w:themeFill="background1"/>
          </w:tcPr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Position:</w:t>
            </w: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  <w:tr w:rsidR="004B5F2B" w:rsidTr="004B5F2B">
        <w:tblPrEx>
          <w:tblLook w:val="04A0" w:firstRow="1" w:lastRow="0" w:firstColumn="1" w:lastColumn="0" w:noHBand="0" w:noVBand="1"/>
        </w:tblPrEx>
        <w:tc>
          <w:tcPr>
            <w:tcW w:w="9010" w:type="dxa"/>
            <w:shd w:val="clear" w:color="auto" w:fill="E7E6E6" w:themeFill="background2"/>
          </w:tcPr>
          <w:p w:rsidR="004B5F2B" w:rsidRPr="004B5F2B" w:rsidRDefault="004B5F2B" w:rsidP="004B5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F2B">
              <w:rPr>
                <w:rFonts w:ascii="Arial" w:hAnsi="Arial" w:cs="Arial"/>
                <w:b/>
                <w:sz w:val="20"/>
                <w:szCs w:val="20"/>
              </w:rPr>
              <w:t>Referee 2</w:t>
            </w: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2B" w:rsidTr="004B5F2B">
        <w:tblPrEx>
          <w:tblLook w:val="04A0" w:firstRow="1" w:lastRow="0" w:firstColumn="1" w:lastColumn="0" w:noHBand="0" w:noVBand="1"/>
        </w:tblPrEx>
        <w:tc>
          <w:tcPr>
            <w:tcW w:w="9010" w:type="dxa"/>
          </w:tcPr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Position:</w:t>
            </w: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4B5F2B" w:rsidRDefault="004B5F2B" w:rsidP="002C2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</w:tbl>
    <w:p w:rsidR="003F4BA8" w:rsidRDefault="003F4BA8" w:rsidP="002C26BA"/>
    <w:p w:rsidR="003F4BA8" w:rsidRDefault="003F4BA8" w:rsidP="002C26BA"/>
    <w:p w:rsidR="003F4BA8" w:rsidRDefault="003F4BA8" w:rsidP="002C26BA">
      <w:pPr>
        <w:rPr>
          <w:rFonts w:ascii="Arial" w:hAnsi="Arial" w:cs="Arial"/>
          <w:color w:val="00B0F0"/>
          <w:sz w:val="20"/>
          <w:szCs w:val="20"/>
        </w:rPr>
      </w:pPr>
      <w:r w:rsidRPr="007A5161">
        <w:rPr>
          <w:rFonts w:ascii="Arial" w:hAnsi="Arial" w:cs="Arial"/>
          <w:color w:val="00B0F0"/>
          <w:sz w:val="20"/>
          <w:szCs w:val="20"/>
        </w:rPr>
        <w:t xml:space="preserve">7. </w:t>
      </w:r>
      <w:bookmarkStart w:id="0" w:name="_GoBack"/>
      <w:r w:rsidRPr="007A5161">
        <w:rPr>
          <w:rFonts w:ascii="Arial" w:hAnsi="Arial" w:cs="Arial"/>
          <w:color w:val="00B0F0"/>
          <w:sz w:val="20"/>
          <w:szCs w:val="20"/>
        </w:rPr>
        <w:t xml:space="preserve">Supporting Statement </w:t>
      </w:r>
    </w:p>
    <w:p w:rsidR="007A5161" w:rsidRPr="007A5161" w:rsidRDefault="007A5161" w:rsidP="002C26BA">
      <w:pPr>
        <w:rPr>
          <w:rFonts w:ascii="Arial" w:hAnsi="Arial" w:cs="Arial"/>
          <w:color w:val="00B0F0"/>
          <w:sz w:val="20"/>
          <w:szCs w:val="20"/>
        </w:rPr>
      </w:pPr>
    </w:p>
    <w:p w:rsidR="003F4BA8" w:rsidRPr="007A5161" w:rsidRDefault="003F4BA8" w:rsidP="002C26BA">
      <w:pPr>
        <w:rPr>
          <w:rFonts w:ascii="Arial" w:hAnsi="Arial" w:cs="Arial"/>
          <w:sz w:val="20"/>
          <w:szCs w:val="20"/>
        </w:rPr>
      </w:pPr>
      <w:r w:rsidRPr="007A5161">
        <w:rPr>
          <w:rFonts w:ascii="Arial" w:hAnsi="Arial" w:cs="Arial"/>
          <w:sz w:val="20"/>
          <w:szCs w:val="20"/>
        </w:rPr>
        <w:t>Please provide a supporting statement outlining your motivation for applyin</w:t>
      </w:r>
      <w:r w:rsidRPr="007A5161">
        <w:rPr>
          <w:rFonts w:ascii="Arial" w:hAnsi="Arial" w:cs="Arial"/>
          <w:sz w:val="20"/>
          <w:szCs w:val="20"/>
        </w:rPr>
        <w:t>g, your understanding of the Minor Illness</w:t>
      </w:r>
      <w:r w:rsidRPr="007A5161">
        <w:rPr>
          <w:rFonts w:ascii="Arial" w:hAnsi="Arial" w:cs="Arial"/>
          <w:sz w:val="20"/>
          <w:szCs w:val="20"/>
        </w:rPr>
        <w:t xml:space="preserve"> role in General Practice, and how your previous education, training, and experience prepare you for this post. </w:t>
      </w:r>
    </w:p>
    <w:p w:rsidR="003F4BA8" w:rsidRPr="007A5161" w:rsidRDefault="003F4BA8" w:rsidP="002C26BA">
      <w:pPr>
        <w:rPr>
          <w:rFonts w:ascii="Arial" w:hAnsi="Arial" w:cs="Arial"/>
          <w:sz w:val="20"/>
          <w:szCs w:val="20"/>
        </w:rPr>
      </w:pPr>
    </w:p>
    <w:p w:rsidR="003F4BA8" w:rsidRPr="007A5161" w:rsidRDefault="003F4BA8" w:rsidP="002C26BA">
      <w:pPr>
        <w:rPr>
          <w:rFonts w:ascii="Arial" w:hAnsi="Arial" w:cs="Arial"/>
          <w:sz w:val="20"/>
          <w:szCs w:val="20"/>
        </w:rPr>
      </w:pPr>
      <w:r w:rsidRPr="007A5161">
        <w:rPr>
          <w:rFonts w:ascii="Arial" w:hAnsi="Arial" w:cs="Arial"/>
          <w:sz w:val="20"/>
          <w:szCs w:val="20"/>
        </w:rPr>
        <w:t xml:space="preserve">Your statement should specifically reference: </w:t>
      </w:r>
    </w:p>
    <w:p w:rsidR="003F4BA8" w:rsidRPr="007A5161" w:rsidRDefault="003F4BA8" w:rsidP="002C26BA">
      <w:pPr>
        <w:rPr>
          <w:rFonts w:ascii="Arial" w:hAnsi="Arial" w:cs="Arial"/>
          <w:sz w:val="20"/>
          <w:szCs w:val="20"/>
        </w:rPr>
      </w:pPr>
      <w:r w:rsidRPr="007A5161">
        <w:rPr>
          <w:rFonts w:ascii="Arial" w:hAnsi="Arial" w:cs="Arial"/>
          <w:sz w:val="20"/>
          <w:szCs w:val="20"/>
        </w:rPr>
        <w:sym w:font="Symbol" w:char="F0B7"/>
      </w:r>
      <w:r w:rsidR="007A5161" w:rsidRPr="007A5161">
        <w:rPr>
          <w:rFonts w:ascii="Arial" w:hAnsi="Arial" w:cs="Arial"/>
          <w:sz w:val="20"/>
          <w:szCs w:val="20"/>
        </w:rPr>
        <w:t xml:space="preserve"> Any relevant </w:t>
      </w:r>
      <w:r w:rsidRPr="007A5161">
        <w:rPr>
          <w:rFonts w:ascii="Arial" w:hAnsi="Arial" w:cs="Arial"/>
          <w:sz w:val="20"/>
          <w:szCs w:val="20"/>
        </w:rPr>
        <w:t xml:space="preserve">experience </w:t>
      </w:r>
    </w:p>
    <w:p w:rsidR="003F4BA8" w:rsidRPr="007A5161" w:rsidRDefault="003F4BA8" w:rsidP="002C26BA">
      <w:pPr>
        <w:rPr>
          <w:rFonts w:ascii="Arial" w:hAnsi="Arial" w:cs="Arial"/>
          <w:sz w:val="20"/>
          <w:szCs w:val="20"/>
        </w:rPr>
      </w:pPr>
      <w:r w:rsidRPr="007A5161">
        <w:rPr>
          <w:rFonts w:ascii="Arial" w:hAnsi="Arial" w:cs="Arial"/>
          <w:sz w:val="20"/>
          <w:szCs w:val="20"/>
        </w:rPr>
        <w:sym w:font="Symbol" w:char="F0B7"/>
      </w:r>
      <w:r w:rsidRPr="007A5161">
        <w:rPr>
          <w:rFonts w:ascii="Arial" w:hAnsi="Arial" w:cs="Arial"/>
          <w:sz w:val="20"/>
          <w:szCs w:val="20"/>
        </w:rPr>
        <w:t xml:space="preserve"> Independent Prescribing qualification </w:t>
      </w:r>
      <w:r w:rsidR="007A5161" w:rsidRPr="007A5161">
        <w:rPr>
          <w:rFonts w:ascii="Arial" w:hAnsi="Arial" w:cs="Arial"/>
          <w:sz w:val="20"/>
          <w:szCs w:val="20"/>
        </w:rPr>
        <w:t>or willingness to undertake</w:t>
      </w:r>
    </w:p>
    <w:p w:rsidR="003F4BA8" w:rsidRPr="007A5161" w:rsidRDefault="003F4BA8" w:rsidP="002C26BA">
      <w:pPr>
        <w:rPr>
          <w:rFonts w:ascii="Arial" w:hAnsi="Arial" w:cs="Arial"/>
          <w:sz w:val="20"/>
          <w:szCs w:val="20"/>
        </w:rPr>
      </w:pPr>
      <w:r w:rsidRPr="007A5161">
        <w:rPr>
          <w:rFonts w:ascii="Arial" w:hAnsi="Arial" w:cs="Arial"/>
          <w:sz w:val="20"/>
          <w:szCs w:val="20"/>
        </w:rPr>
        <w:sym w:font="Symbol" w:char="F0B7"/>
      </w:r>
      <w:r w:rsidRPr="007A5161">
        <w:rPr>
          <w:rFonts w:ascii="Arial" w:hAnsi="Arial" w:cs="Arial"/>
          <w:sz w:val="20"/>
          <w:szCs w:val="20"/>
        </w:rPr>
        <w:t xml:space="preserve"> Any specialist clinical training (e.g., minor illness, chronic disease management, triage) </w:t>
      </w:r>
    </w:p>
    <w:p w:rsidR="003F4BA8" w:rsidRPr="007A5161" w:rsidRDefault="003F4BA8" w:rsidP="002C26BA">
      <w:pPr>
        <w:rPr>
          <w:rFonts w:ascii="Arial" w:hAnsi="Arial" w:cs="Arial"/>
          <w:sz w:val="20"/>
          <w:szCs w:val="20"/>
        </w:rPr>
      </w:pPr>
      <w:r w:rsidRPr="007A5161">
        <w:rPr>
          <w:rFonts w:ascii="Arial" w:hAnsi="Arial" w:cs="Arial"/>
          <w:sz w:val="20"/>
          <w:szCs w:val="20"/>
        </w:rPr>
        <w:sym w:font="Symbol" w:char="F0B7"/>
      </w:r>
      <w:r w:rsidRPr="007A5161">
        <w:rPr>
          <w:rFonts w:ascii="Arial" w:hAnsi="Arial" w:cs="Arial"/>
          <w:sz w:val="20"/>
          <w:szCs w:val="20"/>
        </w:rPr>
        <w:t xml:space="preserve"> Leadership, autonomous decision-making, and multi-disciplinary working experience </w:t>
      </w:r>
    </w:p>
    <w:p w:rsidR="009F606E" w:rsidRDefault="003F4BA8" w:rsidP="002C26BA">
      <w:pPr>
        <w:rPr>
          <w:rFonts w:ascii="Arial" w:hAnsi="Arial" w:cs="Arial"/>
          <w:sz w:val="20"/>
          <w:szCs w:val="20"/>
        </w:rPr>
      </w:pPr>
      <w:r w:rsidRPr="007A5161">
        <w:rPr>
          <w:rFonts w:ascii="Arial" w:hAnsi="Arial" w:cs="Arial"/>
          <w:sz w:val="20"/>
          <w:szCs w:val="20"/>
        </w:rPr>
        <w:sym w:font="Symbol" w:char="F0B7"/>
      </w:r>
      <w:r w:rsidRPr="007A5161">
        <w:rPr>
          <w:rFonts w:ascii="Arial" w:hAnsi="Arial" w:cs="Arial"/>
          <w:sz w:val="20"/>
          <w:szCs w:val="20"/>
        </w:rPr>
        <w:t xml:space="preserve"> Commitment to continuing professional development (CPD</w:t>
      </w:r>
      <w:r w:rsidR="00386AE2">
        <w:rPr>
          <w:rFonts w:ascii="Arial" w:hAnsi="Arial" w:cs="Arial"/>
          <w:sz w:val="20"/>
          <w:szCs w:val="20"/>
        </w:rPr>
        <w:t>)</w:t>
      </w:r>
    </w:p>
    <w:bookmarkEnd w:id="0"/>
    <w:p w:rsidR="00386AE2" w:rsidRDefault="00386AE2" w:rsidP="002C26BA">
      <w:pPr>
        <w:rPr>
          <w:rFonts w:ascii="Arial" w:hAnsi="Arial" w:cs="Arial"/>
          <w:sz w:val="20"/>
          <w:szCs w:val="20"/>
        </w:rPr>
      </w:pPr>
    </w:p>
    <w:p w:rsidR="00386AE2" w:rsidRDefault="00386AE2" w:rsidP="002C26BA">
      <w:pPr>
        <w:rPr>
          <w:rFonts w:ascii="Arial" w:hAnsi="Arial" w:cs="Arial"/>
          <w:sz w:val="20"/>
          <w:szCs w:val="20"/>
        </w:rPr>
      </w:pPr>
    </w:p>
    <w:p w:rsidR="00386AE2" w:rsidRDefault="00386AE2" w:rsidP="002C26BA">
      <w:pPr>
        <w:rPr>
          <w:rFonts w:ascii="Arial" w:hAnsi="Arial" w:cs="Arial"/>
          <w:sz w:val="20"/>
          <w:szCs w:val="20"/>
        </w:rPr>
      </w:pPr>
    </w:p>
    <w:p w:rsidR="00386AE2" w:rsidRDefault="00386AE2" w:rsidP="002C26BA">
      <w:pPr>
        <w:rPr>
          <w:rFonts w:ascii="Arial" w:hAnsi="Arial" w:cs="Arial"/>
          <w:sz w:val="20"/>
          <w:szCs w:val="20"/>
        </w:rPr>
      </w:pPr>
    </w:p>
    <w:p w:rsidR="00386AE2" w:rsidRDefault="00386AE2" w:rsidP="002C26B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86AE2" w:rsidTr="00386AE2">
        <w:tc>
          <w:tcPr>
            <w:tcW w:w="9010" w:type="dxa"/>
          </w:tcPr>
          <w:p w:rsidR="00386AE2" w:rsidRPr="00386AE2" w:rsidRDefault="00386AE2" w:rsidP="002C2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AE2">
              <w:rPr>
                <w:rFonts w:ascii="Arial" w:hAnsi="Arial" w:cs="Arial"/>
                <w:b/>
                <w:sz w:val="20"/>
                <w:szCs w:val="20"/>
              </w:rPr>
              <w:t>Supporting Statement:</w:t>
            </w: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AE2" w:rsidRDefault="00386AE2" w:rsidP="002C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AE2" w:rsidRDefault="00386AE2" w:rsidP="002C26BA"/>
    <w:p w:rsidR="00386AE2" w:rsidRDefault="00386AE2" w:rsidP="002C26BA"/>
    <w:p w:rsidR="00386AE2" w:rsidRPr="00F51FC6" w:rsidRDefault="00386AE2" w:rsidP="002C26BA">
      <w:pPr>
        <w:rPr>
          <w:rFonts w:ascii="Arial" w:hAnsi="Arial" w:cs="Arial"/>
          <w:color w:val="00B0F0"/>
          <w:sz w:val="20"/>
          <w:szCs w:val="20"/>
        </w:rPr>
      </w:pPr>
      <w:r w:rsidRPr="00F51FC6">
        <w:rPr>
          <w:rFonts w:ascii="Arial" w:hAnsi="Arial" w:cs="Arial"/>
          <w:color w:val="00B0F0"/>
          <w:sz w:val="20"/>
          <w:szCs w:val="20"/>
        </w:rPr>
        <w:t xml:space="preserve">8. Declaration </w:t>
      </w:r>
    </w:p>
    <w:p w:rsidR="00386AE2" w:rsidRPr="00F51FC6" w:rsidRDefault="00386AE2" w:rsidP="002C26BA">
      <w:pPr>
        <w:rPr>
          <w:rFonts w:ascii="Arial" w:hAnsi="Arial" w:cs="Arial"/>
          <w:sz w:val="20"/>
          <w:szCs w:val="20"/>
        </w:rPr>
      </w:pPr>
    </w:p>
    <w:p w:rsidR="00386AE2" w:rsidRDefault="00386AE2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>I declare that the information I have provided in this application is true and complete to the best of my knowledge. I understand that any false statement may disqualify me from em</w:t>
      </w:r>
      <w:r w:rsidR="0018379C" w:rsidRPr="00F51FC6">
        <w:rPr>
          <w:rFonts w:ascii="Arial" w:hAnsi="Arial" w:cs="Arial"/>
          <w:sz w:val="20"/>
          <w:szCs w:val="20"/>
        </w:rPr>
        <w:t xml:space="preserve">ployment or lead to dismissal. </w:t>
      </w:r>
    </w:p>
    <w:p w:rsidR="00F51FC6" w:rsidRPr="00F51FC6" w:rsidRDefault="00F51FC6" w:rsidP="002C26BA">
      <w:pPr>
        <w:rPr>
          <w:rFonts w:ascii="Arial" w:hAnsi="Arial" w:cs="Arial"/>
          <w:sz w:val="20"/>
          <w:szCs w:val="20"/>
        </w:rPr>
      </w:pPr>
    </w:p>
    <w:p w:rsidR="00386AE2" w:rsidRPr="00F51FC6" w:rsidRDefault="0018379C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>S</w:t>
      </w:r>
      <w:r w:rsidR="00386AE2" w:rsidRPr="00F51FC6">
        <w:rPr>
          <w:rFonts w:ascii="Arial" w:hAnsi="Arial" w:cs="Arial"/>
          <w:sz w:val="20"/>
          <w:szCs w:val="20"/>
        </w:rPr>
        <w:t xml:space="preserve">ignature: </w:t>
      </w:r>
    </w:p>
    <w:p w:rsidR="00F51FC6" w:rsidRDefault="00F51FC6" w:rsidP="002C26BA">
      <w:pPr>
        <w:rPr>
          <w:rFonts w:ascii="Arial" w:hAnsi="Arial" w:cs="Arial"/>
          <w:sz w:val="20"/>
          <w:szCs w:val="20"/>
        </w:rPr>
      </w:pPr>
    </w:p>
    <w:p w:rsidR="00386AE2" w:rsidRPr="00F51FC6" w:rsidRDefault="00386AE2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 xml:space="preserve">Date: </w:t>
      </w:r>
    </w:p>
    <w:p w:rsidR="0018379C" w:rsidRPr="00F51FC6" w:rsidRDefault="0018379C" w:rsidP="002C26BA">
      <w:pPr>
        <w:rPr>
          <w:rFonts w:ascii="Arial" w:hAnsi="Arial" w:cs="Arial"/>
          <w:sz w:val="20"/>
          <w:szCs w:val="20"/>
        </w:rPr>
      </w:pPr>
    </w:p>
    <w:p w:rsidR="00F51FC6" w:rsidRPr="00F51FC6" w:rsidRDefault="00386AE2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>Please return form to Mrs Lisa Britten</w:t>
      </w:r>
      <w:r w:rsidR="0018379C" w:rsidRPr="00F51FC6">
        <w:rPr>
          <w:rFonts w:ascii="Arial" w:hAnsi="Arial" w:cs="Arial"/>
          <w:sz w:val="20"/>
          <w:szCs w:val="20"/>
        </w:rPr>
        <w:t xml:space="preserve"> </w:t>
      </w:r>
      <w:r w:rsidR="00F51FC6" w:rsidRPr="00F51FC6">
        <w:rPr>
          <w:rFonts w:ascii="Arial" w:hAnsi="Arial" w:cs="Arial"/>
          <w:sz w:val="20"/>
          <w:szCs w:val="20"/>
        </w:rPr>
        <w:t>Practice Nurse Team Lead</w:t>
      </w:r>
    </w:p>
    <w:p w:rsidR="00F51FC6" w:rsidRPr="00F51FC6" w:rsidRDefault="0018379C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 xml:space="preserve">Email:  </w:t>
      </w:r>
      <w:hyperlink r:id="rId7" w:history="1">
        <w:r w:rsidRPr="00F51FC6">
          <w:rPr>
            <w:rStyle w:val="Hyperlink"/>
            <w:rFonts w:ascii="Arial" w:hAnsi="Arial" w:cs="Arial"/>
            <w:sz w:val="20"/>
            <w:szCs w:val="20"/>
          </w:rPr>
          <w:t>lisa.britten</w:t>
        </w:r>
        <w:r w:rsidR="00386AE2" w:rsidRPr="00F51FC6">
          <w:rPr>
            <w:rStyle w:val="Hyperlink"/>
            <w:rFonts w:ascii="Arial" w:hAnsi="Arial" w:cs="Arial"/>
            <w:sz w:val="20"/>
            <w:szCs w:val="20"/>
          </w:rPr>
          <w:t>@n</w:t>
        </w:r>
        <w:r w:rsidRPr="00F51FC6">
          <w:rPr>
            <w:rStyle w:val="Hyperlink"/>
            <w:rFonts w:ascii="Arial" w:hAnsi="Arial" w:cs="Arial"/>
            <w:sz w:val="20"/>
            <w:szCs w:val="20"/>
          </w:rPr>
          <w:t>hs.scot</w:t>
        </w:r>
      </w:hyperlink>
      <w:r w:rsidRPr="00F51FC6">
        <w:rPr>
          <w:rFonts w:ascii="Arial" w:hAnsi="Arial" w:cs="Arial"/>
          <w:sz w:val="20"/>
          <w:szCs w:val="20"/>
        </w:rPr>
        <w:t xml:space="preserve"> </w:t>
      </w:r>
    </w:p>
    <w:p w:rsidR="00F51FC6" w:rsidRPr="00F51FC6" w:rsidRDefault="0018379C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 xml:space="preserve">Or by mail to </w:t>
      </w:r>
    </w:p>
    <w:p w:rsidR="00F51FC6" w:rsidRPr="00F51FC6" w:rsidRDefault="0018379C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>Lisa Britten</w:t>
      </w:r>
      <w:r w:rsidR="00386AE2" w:rsidRPr="00F51FC6">
        <w:rPr>
          <w:rFonts w:ascii="Arial" w:hAnsi="Arial" w:cs="Arial"/>
          <w:sz w:val="20"/>
          <w:szCs w:val="20"/>
        </w:rPr>
        <w:t xml:space="preserve"> </w:t>
      </w:r>
    </w:p>
    <w:p w:rsidR="00F51FC6" w:rsidRDefault="00386AE2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 xml:space="preserve">The Maryhill Group Practice </w:t>
      </w:r>
    </w:p>
    <w:p w:rsidR="00F51FC6" w:rsidRDefault="00386AE2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 xml:space="preserve">Elgin Health Centre </w:t>
      </w:r>
    </w:p>
    <w:p w:rsidR="00F51FC6" w:rsidRDefault="00386AE2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 xml:space="preserve">High St </w:t>
      </w:r>
    </w:p>
    <w:p w:rsidR="00F51FC6" w:rsidRDefault="00386AE2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 xml:space="preserve">ELGIN </w:t>
      </w:r>
    </w:p>
    <w:p w:rsidR="00386AE2" w:rsidRPr="00F51FC6" w:rsidRDefault="00386AE2" w:rsidP="002C26BA">
      <w:pPr>
        <w:rPr>
          <w:rFonts w:ascii="Arial" w:hAnsi="Arial" w:cs="Arial"/>
          <w:sz w:val="20"/>
          <w:szCs w:val="20"/>
        </w:rPr>
      </w:pPr>
      <w:r w:rsidRPr="00F51FC6">
        <w:rPr>
          <w:rFonts w:ascii="Arial" w:hAnsi="Arial" w:cs="Arial"/>
          <w:sz w:val="20"/>
          <w:szCs w:val="20"/>
        </w:rPr>
        <w:t>IV30 1A</w:t>
      </w:r>
      <w:r w:rsidR="0018379C" w:rsidRPr="00F51FC6">
        <w:rPr>
          <w:rFonts w:ascii="Arial" w:hAnsi="Arial" w:cs="Arial"/>
          <w:sz w:val="20"/>
          <w:szCs w:val="20"/>
        </w:rPr>
        <w:t>T</w:t>
      </w:r>
    </w:p>
    <w:sectPr w:rsidR="00386AE2" w:rsidRPr="00F51FC6" w:rsidSect="00573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93" w:rsidRDefault="00306A93" w:rsidP="002E7FB0">
      <w:r>
        <w:separator/>
      </w:r>
    </w:p>
  </w:endnote>
  <w:endnote w:type="continuationSeparator" w:id="0">
    <w:p w:rsidR="00306A93" w:rsidRDefault="00306A93" w:rsidP="002E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87" w:rsidRDefault="006D3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0" w:rsidRDefault="002E7FB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9514840</wp:posOffset>
          </wp:positionV>
          <wp:extent cx="7560000" cy="1220400"/>
          <wp:effectExtent l="0" t="0" r="0" b="0"/>
          <wp:wrapTopAndBottom/>
          <wp:docPr id="2074401302" name="Picture 2" descr="A close-up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401302" name="Picture 2" descr="A close-up of a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7FB0" w:rsidRDefault="002E7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87" w:rsidRDefault="006D3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93" w:rsidRDefault="00306A93" w:rsidP="002E7FB0">
      <w:r>
        <w:separator/>
      </w:r>
    </w:p>
  </w:footnote>
  <w:footnote w:type="continuationSeparator" w:id="0">
    <w:p w:rsidR="00306A93" w:rsidRDefault="00306A93" w:rsidP="002E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87" w:rsidRDefault="006D3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0" w:rsidRDefault="002E7F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42000"/>
          <wp:effectExtent l="0" t="0" r="0" b="4445"/>
          <wp:wrapTopAndBottom/>
          <wp:docPr id="1197019349" name="Picture 1" descr="A close-up of a doctor's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802013" name="Picture 1" descr="A close-up of a doctor's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7FB0" w:rsidRDefault="002E7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87" w:rsidRDefault="006D3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55D41"/>
    <w:multiLevelType w:val="hybridMultilevel"/>
    <w:tmpl w:val="D63A0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3"/>
    <w:rsid w:val="00062B8D"/>
    <w:rsid w:val="0018379C"/>
    <w:rsid w:val="002316DC"/>
    <w:rsid w:val="002C26BA"/>
    <w:rsid w:val="002E7FB0"/>
    <w:rsid w:val="00306A93"/>
    <w:rsid w:val="00346F4C"/>
    <w:rsid w:val="00386AE2"/>
    <w:rsid w:val="003F4BA8"/>
    <w:rsid w:val="00402FD6"/>
    <w:rsid w:val="004728AB"/>
    <w:rsid w:val="004A24F9"/>
    <w:rsid w:val="004B5F2B"/>
    <w:rsid w:val="004D3D40"/>
    <w:rsid w:val="00573018"/>
    <w:rsid w:val="005A6736"/>
    <w:rsid w:val="006035D4"/>
    <w:rsid w:val="0064301A"/>
    <w:rsid w:val="006A3666"/>
    <w:rsid w:val="006D3E87"/>
    <w:rsid w:val="00753B24"/>
    <w:rsid w:val="007A5161"/>
    <w:rsid w:val="0085489D"/>
    <w:rsid w:val="008A0499"/>
    <w:rsid w:val="008C134D"/>
    <w:rsid w:val="009F606E"/>
    <w:rsid w:val="00A3756B"/>
    <w:rsid w:val="00A7005A"/>
    <w:rsid w:val="00C22FCC"/>
    <w:rsid w:val="00C77F33"/>
    <w:rsid w:val="00E06168"/>
    <w:rsid w:val="00E6525E"/>
    <w:rsid w:val="00EB1697"/>
    <w:rsid w:val="00EB32E7"/>
    <w:rsid w:val="00F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37AF89"/>
  <w15:chartTrackingRefBased/>
  <w15:docId w15:val="{A39A79BD-CD38-4324-B0DF-E4D15B6F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FB0"/>
  </w:style>
  <w:style w:type="paragraph" w:styleId="Footer">
    <w:name w:val="footer"/>
    <w:basedOn w:val="Normal"/>
    <w:link w:val="FooterChar"/>
    <w:uiPriority w:val="99"/>
    <w:unhideWhenUsed/>
    <w:rsid w:val="002E7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FB0"/>
  </w:style>
  <w:style w:type="paragraph" w:styleId="ListParagraph">
    <w:name w:val="List Paragraph"/>
    <w:basedOn w:val="Normal"/>
    <w:uiPriority w:val="34"/>
    <w:qFormat/>
    <w:rsid w:val="002C26BA"/>
    <w:pPr>
      <w:ind w:left="720"/>
      <w:contextualSpacing/>
    </w:pPr>
  </w:style>
  <w:style w:type="table" w:styleId="TableGrid">
    <w:name w:val="Table Grid"/>
    <w:basedOn w:val="TableNormal"/>
    <w:uiPriority w:val="39"/>
    <w:rsid w:val="002C2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lisa.britten@nhs.scot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ee\Downloads\Maryhill_Letterhead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Maryhill_Letterhead_Word_Template</Template>
  <TotalTime>35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Rae (NHS Grampian)</dc:creator>
  <cp:keywords/>
  <dc:description/>
  <cp:lastModifiedBy>Lisa Britten</cp:lastModifiedBy>
  <cp:revision>19</cp:revision>
  <cp:lastPrinted>2024-10-17T12:25:00Z</cp:lastPrinted>
  <dcterms:created xsi:type="dcterms:W3CDTF">2025-06-11T08:43:00Z</dcterms:created>
  <dcterms:modified xsi:type="dcterms:W3CDTF">2025-06-11T09:18:00Z</dcterms:modified>
</cp:coreProperties>
</file>